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7C" w:rsidRPr="00F93A44" w:rsidRDefault="00A34D7C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93A44">
        <w:rPr>
          <w:rFonts w:ascii="Times New Roman" w:hAnsi="Times New Roman"/>
          <w:b/>
          <w:sz w:val="28"/>
          <w:szCs w:val="28"/>
        </w:rPr>
        <w:t>Прилог 3</w:t>
      </w:r>
    </w:p>
    <w:p w:rsidR="00A34D7C" w:rsidRPr="00F93A44" w:rsidRDefault="00A34D7C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4D7C" w:rsidRPr="00032696" w:rsidRDefault="00A34D7C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32696">
        <w:rPr>
          <w:rFonts w:ascii="Times New Roman" w:hAnsi="Times New Roman"/>
          <w:b/>
          <w:sz w:val="24"/>
          <w:szCs w:val="24"/>
        </w:rPr>
        <w:t>СТРУКТУРА ЗАВРШНОГ РАДА</w:t>
      </w:r>
    </w:p>
    <w:p w:rsidR="00A34D7C" w:rsidRPr="00F93A44" w:rsidRDefault="00A34D7C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4D7C" w:rsidRPr="00F93A44" w:rsidRDefault="00A34D7C" w:rsidP="00F93A44">
      <w:pPr>
        <w:pStyle w:val="Default"/>
        <w:rPr>
          <w:rFonts w:ascii="Times New Roman" w:hAnsi="Times New Roman" w:cs="Times New Roman"/>
          <w:lang w:val="sr-Cyrl-CS"/>
        </w:rPr>
      </w:pPr>
      <w:r w:rsidRPr="00F93A44">
        <w:rPr>
          <w:rFonts w:ascii="Times New Roman" w:hAnsi="Times New Roman" w:cs="Times New Roman"/>
          <w:lang w:val="ru-RU"/>
        </w:rPr>
        <w:t>Завршни рад треба да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ru-RU"/>
        </w:rPr>
        <w:t>садржи следеће делове</w:t>
      </w:r>
      <w:r w:rsidRPr="00F93A44">
        <w:rPr>
          <w:rFonts w:ascii="Times New Roman" w:hAnsi="Times New Roman" w:cs="Times New Roman"/>
          <w:lang w:val="ru-RU"/>
        </w:rPr>
        <w:t xml:space="preserve">: </w:t>
      </w:r>
    </w:p>
    <w:p w:rsidR="00A34D7C" w:rsidRPr="00F93A44" w:rsidRDefault="00A34D7C" w:rsidP="00F93A44">
      <w:pPr>
        <w:pStyle w:val="Default"/>
        <w:rPr>
          <w:rFonts w:ascii="Times New Roman" w:hAnsi="Times New Roman" w:cs="Times New Roman"/>
          <w:lang w:val="sr-Cyrl-CS"/>
        </w:rPr>
      </w:pPr>
    </w:p>
    <w:p w:rsidR="00A34D7C" w:rsidRPr="00032696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корице; </w:t>
      </w:r>
    </w:p>
    <w:p w:rsidR="00A34D7C" w:rsidRPr="00032696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насловну страну; </w:t>
      </w:r>
    </w:p>
    <w:p w:rsidR="00A34D7C" w:rsidRPr="00032696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сажетак и кључне речи на српском језику; </w:t>
      </w:r>
    </w:p>
    <w:p w:rsidR="00A34D7C" w:rsidRPr="00032696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садржај; </w:t>
      </w:r>
    </w:p>
    <w:p w:rsidR="00A34D7C" w:rsidRPr="00032696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>попис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коришћених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скраћеница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са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 xml:space="preserve">значењем </w:t>
      </w:r>
      <w:r w:rsidRPr="00032696">
        <w:rPr>
          <w:rFonts w:ascii="Times New Roman" w:hAnsi="Times New Roman" w:cs="Times New Roman"/>
          <w:color w:val="auto"/>
          <w:lang w:val="sr-Cyrl-CS"/>
        </w:rPr>
        <w:t>(ако их има)</w:t>
      </w:r>
      <w:r w:rsidRPr="00032696">
        <w:rPr>
          <w:rFonts w:ascii="Times New Roman" w:hAnsi="Times New Roman" w:cs="Times New Roman"/>
          <w:color w:val="auto"/>
          <w:lang w:val="ru-RU"/>
        </w:rPr>
        <w:t>;</w:t>
      </w:r>
    </w:p>
    <w:p w:rsidR="00A34D7C" w:rsidRPr="00F93A44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увод; </w:t>
      </w:r>
    </w:p>
    <w:p w:rsidR="00A34D7C" w:rsidRPr="00F93A44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поглавља; </w:t>
      </w:r>
    </w:p>
    <w:p w:rsidR="00A34D7C" w:rsidRPr="00F93A44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закључак; </w:t>
      </w:r>
    </w:p>
    <w:p w:rsidR="00A34D7C" w:rsidRPr="00F93A44" w:rsidRDefault="00A34D7C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литературу; </w:t>
      </w:r>
    </w:p>
    <w:p w:rsidR="00A34D7C" w:rsidRDefault="00A34D7C" w:rsidP="0003269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прилоге </w:t>
      </w:r>
      <w:r w:rsidRPr="00F93A44">
        <w:rPr>
          <w:rFonts w:ascii="Times New Roman" w:hAnsi="Times New Roman" w:cs="Times New Roman"/>
          <w:lang w:val="sr-Cyrl-CS"/>
        </w:rPr>
        <w:t>(ако их има)</w:t>
      </w:r>
      <w:r w:rsidRPr="00F93A44">
        <w:rPr>
          <w:rFonts w:ascii="Times New Roman" w:hAnsi="Times New Roman" w:cs="Times New Roman"/>
          <w:lang w:val="ru-RU"/>
        </w:rPr>
        <w:t>.</w:t>
      </w:r>
    </w:p>
    <w:p w:rsidR="00A34D7C" w:rsidRPr="00F93A44" w:rsidRDefault="00A34D7C" w:rsidP="00032696">
      <w:pPr>
        <w:pStyle w:val="Default"/>
        <w:ind w:left="7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line id="Straight Connector 1" o:spid="_x0000_s1026" style="position:absolute;left:0;text-align:left;flip:y;z-index:251658240;visibility:visible" from="0,13.1pt" to="472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" strokeweight="1.5pt">
            <v:stroke joinstyle="miter"/>
          </v:line>
        </w:pict>
      </w:r>
    </w:p>
    <w:p w:rsidR="00A34D7C" w:rsidRPr="00F93A44" w:rsidRDefault="00A34D7C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4D7C" w:rsidRPr="00F93A44" w:rsidRDefault="00A34D7C" w:rsidP="00F93A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t xml:space="preserve">Корице </w:t>
      </w:r>
      <w:r w:rsidRPr="00F93A44">
        <w:rPr>
          <w:rFonts w:ascii="Times New Roman" w:hAnsi="Times New Roman"/>
          <w:sz w:val="24"/>
          <w:szCs w:val="24"/>
        </w:rPr>
        <w:t>су стандардизоване (меки или тврди повез). Носе: испис Универзитета у Београду, испис Факултета спорта и физичког васпитања, ниво студија/назив студијског програма, назнак</w:t>
      </w:r>
      <w:bookmarkStart w:id="0" w:name="_GoBack"/>
      <w:bookmarkEnd w:id="0"/>
      <w:r w:rsidRPr="00F93A44">
        <w:rPr>
          <w:rFonts w:ascii="Times New Roman" w:hAnsi="Times New Roman"/>
          <w:sz w:val="24"/>
          <w:szCs w:val="24"/>
        </w:rPr>
        <w:t>у</w:t>
      </w:r>
      <w:r w:rsidRPr="00F93A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A44">
        <w:rPr>
          <w:rFonts w:ascii="Times New Roman" w:hAnsi="Times New Roman"/>
          <w:sz w:val="24"/>
          <w:szCs w:val="24"/>
        </w:rPr>
        <w:t xml:space="preserve">да је у питању завршни рад, наслов, име студента, име ментора, место и годину завршавања. 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Насловна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страна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истоветна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корицама</w:t>
      </w:r>
      <w:r w:rsidRPr="00F93A44">
        <w:rPr>
          <w:rFonts w:ascii="Times New Roman" w:hAnsi="Times New Roman" w:cs="Times New Roman"/>
          <w:lang w:val="sr-Cyrl-CS"/>
        </w:rPr>
        <w:t xml:space="preserve"> уз додатак имена чланова Комисије за одбрану </w:t>
      </w:r>
      <w:r w:rsidRPr="00F93A44">
        <w:rPr>
          <w:rFonts w:ascii="Times New Roman" w:hAnsi="Times New Roman" w:cs="Times New Roman"/>
          <w:lang w:val="ru-RU"/>
        </w:rPr>
        <w:t>завршног</w:t>
      </w:r>
      <w:r w:rsidRPr="00F93A44">
        <w:rPr>
          <w:rFonts w:ascii="Times New Roman" w:hAnsi="Times New Roman" w:cs="Times New Roman"/>
          <w:lang w:val="sr-Cyrl-CS"/>
        </w:rPr>
        <w:t xml:space="preserve"> рада.</w:t>
      </w:r>
    </w:p>
    <w:p w:rsidR="00A34D7C" w:rsidRPr="00F93A44" w:rsidRDefault="00A34D7C" w:rsidP="00F93A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t xml:space="preserve">Сажетак </w:t>
      </w:r>
      <w:r w:rsidRPr="00F93A44">
        <w:rPr>
          <w:rFonts w:ascii="Times New Roman" w:hAnsi="Times New Roman"/>
          <w:sz w:val="24"/>
          <w:szCs w:val="24"/>
        </w:rPr>
        <w:t xml:space="preserve">је језгровит приказ завршног рада на највише једној страни. Он садржи све битне информације о раду: циљ и предмет </w:t>
      </w:r>
      <w:r w:rsidRPr="00F93A44">
        <w:rPr>
          <w:rFonts w:ascii="Times New Roman" w:hAnsi="Times New Roman"/>
          <w:sz w:val="24"/>
          <w:szCs w:val="24"/>
          <w:lang/>
        </w:rPr>
        <w:t>рада</w:t>
      </w:r>
      <w:r w:rsidRPr="00F93A44">
        <w:rPr>
          <w:rFonts w:ascii="Times New Roman" w:hAnsi="Times New Roman"/>
          <w:sz w:val="24"/>
          <w:szCs w:val="24"/>
        </w:rPr>
        <w:t xml:space="preserve">, резултате и закључке. Пише се на српском језику. На крају сваког сажетка се наводе </w:t>
      </w:r>
      <w:r w:rsidRPr="00F93A44">
        <w:rPr>
          <w:rFonts w:ascii="Times New Roman" w:hAnsi="Times New Roman"/>
          <w:b/>
          <w:bCs/>
          <w:sz w:val="24"/>
          <w:szCs w:val="24"/>
        </w:rPr>
        <w:t>кључне речи</w:t>
      </w:r>
      <w:r w:rsidRPr="00F93A44">
        <w:rPr>
          <w:rFonts w:ascii="Times New Roman" w:hAnsi="Times New Roman"/>
          <w:b/>
          <w:bCs/>
          <w:sz w:val="24"/>
          <w:szCs w:val="24"/>
          <w:lang/>
        </w:rPr>
        <w:t xml:space="preserve">, </w:t>
      </w:r>
      <w:r w:rsidRPr="00F93A44">
        <w:rPr>
          <w:rFonts w:ascii="Times New Roman" w:hAnsi="Times New Roman"/>
          <w:bCs/>
          <w:sz w:val="24"/>
          <w:szCs w:val="24"/>
          <w:lang/>
        </w:rPr>
        <w:t>које</w:t>
      </w:r>
      <w:r w:rsidRPr="00F93A44">
        <w:rPr>
          <w:rFonts w:ascii="Times New Roman" w:hAnsi="Times New Roman"/>
          <w:b/>
          <w:bCs/>
          <w:sz w:val="24"/>
          <w:szCs w:val="24"/>
          <w:lang/>
        </w:rPr>
        <w:t xml:space="preserve"> НИСУ </w:t>
      </w:r>
      <w:r w:rsidRPr="00F93A44">
        <w:rPr>
          <w:rFonts w:ascii="Times New Roman" w:hAnsi="Times New Roman"/>
          <w:bCs/>
          <w:sz w:val="24"/>
          <w:szCs w:val="24"/>
          <w:lang/>
        </w:rPr>
        <w:t>садржане у наслову рада.</w:t>
      </w:r>
      <w:r w:rsidRPr="00F93A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A44">
        <w:rPr>
          <w:rFonts w:ascii="Times New Roman" w:hAnsi="Times New Roman"/>
          <w:sz w:val="24"/>
          <w:szCs w:val="24"/>
        </w:rPr>
        <w:t>(до 5).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Садржај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попис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поглавља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подпоглавља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редним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бројем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страна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којима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започињу.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тексту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мора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потпуности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подудара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садржајем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почетку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рада.</w:t>
      </w:r>
      <w:r w:rsidRPr="00F93A44">
        <w:rPr>
          <w:rFonts w:ascii="Times New Roman" w:hAnsi="Times New Roman" w:cs="Times New Roman"/>
          <w:lang w:val="sr-Cyrl-CS"/>
        </w:rPr>
        <w:t xml:space="preserve"> Најбоље је користити аутоматско генерисање садржаја које пружа </w:t>
      </w:r>
      <w:r w:rsidRPr="00F93A44">
        <w:rPr>
          <w:rFonts w:ascii="Times New Roman" w:hAnsi="Times New Roman" w:cs="Times New Roman"/>
          <w:i/>
          <w:iCs/>
        </w:rPr>
        <w:t>Microsoft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Word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sr-Cyrl-CS"/>
        </w:rPr>
        <w:t>(</w:t>
      </w:r>
      <w:r w:rsidRPr="00F93A44">
        <w:rPr>
          <w:rFonts w:ascii="Times New Roman" w:hAnsi="Times New Roman" w:cs="Times New Roman"/>
          <w:i/>
          <w:iCs/>
        </w:rPr>
        <w:t>Table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of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Contents</w:t>
      </w:r>
      <w:r w:rsidRPr="00F93A44">
        <w:rPr>
          <w:rFonts w:ascii="Times New Roman" w:hAnsi="Times New Roman" w:cs="Times New Roman"/>
          <w:lang w:val="sr-Cyrl-CS"/>
        </w:rPr>
        <w:t xml:space="preserve">). </w:t>
      </w:r>
      <w:r w:rsidRPr="00F93A44">
        <w:rPr>
          <w:rFonts w:ascii="Times New Roman" w:hAnsi="Times New Roman" w:cs="Times New Roman"/>
          <w:lang w:val="ru-RU"/>
        </w:rPr>
        <w:t>Прилози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ли</w:t>
      </w:r>
      <w:r w:rsidRPr="00F93A44">
        <w:rPr>
          <w:rFonts w:ascii="Times New Roman" w:hAnsi="Times New Roman" w:cs="Times New Roman"/>
          <w:lang w:val="ru-RU"/>
        </w:rPr>
        <w:t>тература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 нумеришу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као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наслови</w:t>
      </w:r>
      <w:r w:rsidRPr="00F93A44">
        <w:rPr>
          <w:rFonts w:ascii="Times New Roman" w:hAnsi="Times New Roman" w:cs="Times New Roman"/>
          <w:lang w:val="sr-Cyrl-CS"/>
        </w:rPr>
        <w:t xml:space="preserve">, </w:t>
      </w:r>
      <w:r w:rsidRPr="00F93A44">
        <w:rPr>
          <w:rFonts w:ascii="Times New Roman" w:hAnsi="Times New Roman" w:cs="Times New Roman"/>
          <w:lang w:val="ru-RU"/>
        </w:rPr>
        <w:t>али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уносе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садржај.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Попис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коришћених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скраћеница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обухвата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скраћенице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користе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пуним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називима.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Увод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јасан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концизан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начин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описује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тему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рада, истраживачке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циљеве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проблеме, односно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истраживачка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питања</w:t>
      </w:r>
      <w:r w:rsidRPr="00F93A44">
        <w:rPr>
          <w:rFonts w:ascii="Times New Roman" w:hAnsi="Times New Roman" w:cs="Times New Roman"/>
          <w:lang w:val="sr-Cyrl-CS"/>
        </w:rPr>
        <w:t>.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lang w:val="ru-RU"/>
        </w:rPr>
        <w:t>У</w:t>
      </w:r>
      <w:r w:rsidRPr="00F93A44">
        <w:rPr>
          <w:rFonts w:ascii="Times New Roman" w:hAnsi="Times New Roman" w:cs="Times New Roman"/>
          <w:b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lang w:val="ru-RU"/>
        </w:rPr>
        <w:t>поглављима</w:t>
      </w:r>
      <w:r w:rsidRPr="00F93A44">
        <w:rPr>
          <w:rFonts w:ascii="Times New Roman" w:hAnsi="Times New Roman" w:cs="Times New Roman"/>
          <w:b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износе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теоријска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сазнања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 теми рада, затим у зависности од циља рада предлози тренинга, метода рада или резултати истраживања</w:t>
      </w:r>
      <w:r w:rsidRPr="00F93A44">
        <w:rPr>
          <w:rFonts w:ascii="Times New Roman" w:hAnsi="Times New Roman" w:cs="Times New Roman"/>
          <w:lang w:val="sr-Cyrl-CS"/>
        </w:rPr>
        <w:t>.</w:t>
      </w:r>
    </w:p>
    <w:p w:rsidR="00A34D7C" w:rsidRPr="00F93A44" w:rsidRDefault="00A34D7C" w:rsidP="00F93A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t xml:space="preserve">Закључак </w:t>
      </w:r>
      <w:r w:rsidRPr="00F93A44">
        <w:rPr>
          <w:rFonts w:ascii="Times New Roman" w:hAnsi="Times New Roman"/>
          <w:sz w:val="24"/>
          <w:szCs w:val="24"/>
        </w:rPr>
        <w:t xml:space="preserve">обухвата најважнија решења постављеног проблема истраживања, односно одговоре на постављена питања. 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Литература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обухвата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изворе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коришћени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наводе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радови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документи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цитирају, нити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 упућује. За навођење литературе користи се АПА стандард.</w:t>
      </w:r>
    </w:p>
    <w:p w:rsidR="00A34D7C" w:rsidRPr="00F93A44" w:rsidRDefault="00A34D7C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Прилози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анкетни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упитници, обрасци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слично, коришћени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изради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завршног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Прилажу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крају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 (у</w:t>
      </w:r>
      <w:r w:rsidRPr="00F93A44">
        <w:rPr>
          <w:rFonts w:ascii="Times New Roman" w:hAnsi="Times New Roman" w:cs="Times New Roman"/>
          <w:lang w:val="sr-Cyrl-BA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потпуности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деловима).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Означавају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редним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бројевима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насловом</w:t>
      </w:r>
      <w:r w:rsidRPr="00F93A44">
        <w:rPr>
          <w:rFonts w:ascii="Times New Roman" w:hAnsi="Times New Roman" w:cs="Times New Roman"/>
          <w:lang w:val="sr-Cyrl-CS"/>
        </w:rPr>
        <w:t xml:space="preserve"> (пр. Прилог 1: Анкета за...</w:t>
      </w:r>
      <w:r w:rsidRPr="00F93A44">
        <w:rPr>
          <w:rFonts w:ascii="Times New Roman" w:hAnsi="Times New Roman" w:cs="Times New Roman"/>
          <w:lang w:val="ru-RU"/>
        </w:rPr>
        <w:t xml:space="preserve">). </w:t>
      </w:r>
    </w:p>
    <w:p w:rsidR="00A34D7C" w:rsidRPr="00F93A44" w:rsidRDefault="00A34D7C" w:rsidP="00F93A44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34D7C" w:rsidRPr="00F93A44" w:rsidRDefault="00A34D7C" w:rsidP="00F93A44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34D7C" w:rsidRPr="00F93A44" w:rsidRDefault="00A34D7C" w:rsidP="00F93A44">
      <w:pPr>
        <w:spacing w:line="240" w:lineRule="auto"/>
        <w:jc w:val="both"/>
        <w:rPr>
          <w:rFonts w:ascii="Times New Roman" w:hAnsi="Times New Roman"/>
        </w:rPr>
      </w:pPr>
    </w:p>
    <w:p w:rsidR="00A34D7C" w:rsidRPr="00F93A44" w:rsidRDefault="00A34D7C" w:rsidP="00F93A44">
      <w:pPr>
        <w:spacing w:line="240" w:lineRule="auto"/>
        <w:rPr>
          <w:rFonts w:ascii="Times New Roman" w:hAnsi="Times New Roman"/>
        </w:rPr>
      </w:pPr>
    </w:p>
    <w:sectPr w:rsidR="00A34D7C" w:rsidRPr="00F93A44" w:rsidSect="004016B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7C" w:rsidRDefault="00A34D7C" w:rsidP="00F93A44">
      <w:pPr>
        <w:spacing w:line="240" w:lineRule="auto"/>
      </w:pPr>
      <w:r>
        <w:separator/>
      </w:r>
    </w:p>
  </w:endnote>
  <w:endnote w:type="continuationSeparator" w:id="0">
    <w:p w:rsidR="00A34D7C" w:rsidRDefault="00A34D7C" w:rsidP="00F93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7C" w:rsidRDefault="00A34D7C" w:rsidP="00F93A44">
      <w:pPr>
        <w:spacing w:line="240" w:lineRule="auto"/>
      </w:pPr>
      <w:r>
        <w:separator/>
      </w:r>
    </w:p>
  </w:footnote>
  <w:footnote w:type="continuationSeparator" w:id="0">
    <w:p w:rsidR="00A34D7C" w:rsidRDefault="00A34D7C" w:rsidP="00F93A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7C" w:rsidRPr="00032696" w:rsidRDefault="00A34D7C" w:rsidP="00F93A44">
    <w:pPr>
      <w:pStyle w:val="Header"/>
      <w:jc w:val="right"/>
      <w:rPr>
        <w:rFonts w:ascii="Times New Roman" w:hAnsi="Times New Roman"/>
        <w:b/>
        <w:i/>
        <w:sz w:val="24"/>
        <w:szCs w:val="24"/>
      </w:rPr>
    </w:pPr>
    <w:r w:rsidRPr="00032696">
      <w:rPr>
        <w:rFonts w:ascii="Times New Roman" w:hAnsi="Times New Roman"/>
        <w:b/>
        <w:i/>
        <w:sz w:val="24"/>
        <w:szCs w:val="24"/>
        <w:lang/>
      </w:rPr>
      <w:t>ПРЕДЛОГ</w:t>
    </w:r>
  </w:p>
  <w:p w:rsidR="00A34D7C" w:rsidRDefault="00A34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EAD"/>
    <w:multiLevelType w:val="hybridMultilevel"/>
    <w:tmpl w:val="C38683BE"/>
    <w:lvl w:ilvl="0" w:tplc="587E6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8A2AB0"/>
    <w:multiLevelType w:val="hybridMultilevel"/>
    <w:tmpl w:val="C5B8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B30F6"/>
    <w:multiLevelType w:val="hybridMultilevel"/>
    <w:tmpl w:val="FAF07FBE"/>
    <w:lvl w:ilvl="0" w:tplc="84A0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25F"/>
    <w:rsid w:val="00032696"/>
    <w:rsid w:val="00056410"/>
    <w:rsid w:val="003907C0"/>
    <w:rsid w:val="003C425F"/>
    <w:rsid w:val="004016B1"/>
    <w:rsid w:val="007830FA"/>
    <w:rsid w:val="00A34D7C"/>
    <w:rsid w:val="00C9434F"/>
    <w:rsid w:val="00D07267"/>
    <w:rsid w:val="00ED6AE3"/>
    <w:rsid w:val="00F25FB0"/>
    <w:rsid w:val="00F93A44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5F"/>
    <w:pPr>
      <w:spacing w:line="276" w:lineRule="auto"/>
      <w:ind w:firstLine="720"/>
    </w:pPr>
    <w:rPr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42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4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A44"/>
    <w:rPr>
      <w:rFonts w:ascii="Calibri" w:eastAsia="Times New Roman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A44"/>
    <w:rPr>
      <w:rFonts w:ascii="Calibri" w:eastAsia="Times New Roman" w:hAnsi="Calibri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0326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2696"/>
    <w:rPr>
      <w:rFonts w:ascii="Calibri" w:eastAsia="Times New Roman" w:hAnsi="Calibri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26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26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696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319</Words>
  <Characters>1819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3</dc:title>
  <dc:subject/>
  <dc:creator>mandarina</dc:creator>
  <cp:keywords/>
  <dc:description/>
  <cp:lastModifiedBy>Sneža</cp:lastModifiedBy>
  <cp:revision>2</cp:revision>
  <dcterms:created xsi:type="dcterms:W3CDTF">2019-07-08T22:23:00Z</dcterms:created>
  <dcterms:modified xsi:type="dcterms:W3CDTF">2019-07-08T22:23:00Z</dcterms:modified>
</cp:coreProperties>
</file>